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57E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2F06D6F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3471955A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047B6C73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0DFC2796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61C2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1D8754A0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6BC63B44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61C2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2EDC81EF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5C718CC2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0B31CDA4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10AAB3EB" w14:textId="77777777" w:rsidR="0030396A" w:rsidRDefault="00F94021" w:rsidP="00F94021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1C25">
        <w:rPr>
          <w:sz w:val="28"/>
          <w:szCs w:val="28"/>
        </w:rPr>
        <w:t>02</w:t>
      </w:r>
      <w:r w:rsidR="0030396A" w:rsidRPr="006F3032">
        <w:rPr>
          <w:sz w:val="28"/>
          <w:szCs w:val="28"/>
        </w:rPr>
        <w:t xml:space="preserve"> </w:t>
      </w:r>
      <w:r w:rsidR="00BD700E">
        <w:rPr>
          <w:sz w:val="28"/>
          <w:szCs w:val="28"/>
        </w:rPr>
        <w:t>октября</w:t>
      </w:r>
      <w:r w:rsidR="0030396A" w:rsidRPr="006F3032">
        <w:rPr>
          <w:sz w:val="28"/>
          <w:szCs w:val="28"/>
        </w:rPr>
        <w:t xml:space="preserve"> 20</w:t>
      </w:r>
      <w:r w:rsidR="0029533E">
        <w:rPr>
          <w:sz w:val="28"/>
          <w:szCs w:val="28"/>
        </w:rPr>
        <w:t>20</w:t>
      </w:r>
      <w:r w:rsidR="0030396A">
        <w:rPr>
          <w:sz w:val="28"/>
          <w:szCs w:val="28"/>
        </w:rPr>
        <w:t xml:space="preserve"> года                       </w:t>
      </w:r>
      <w:r w:rsidR="00B61C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B61C25">
        <w:rPr>
          <w:sz w:val="28"/>
          <w:szCs w:val="28"/>
        </w:rPr>
        <w:t xml:space="preserve">  </w:t>
      </w:r>
      <w:r w:rsidR="00BD700E">
        <w:rPr>
          <w:sz w:val="28"/>
          <w:szCs w:val="28"/>
        </w:rPr>
        <w:t>125</w:t>
      </w:r>
      <w:r w:rsidR="0030396A" w:rsidRPr="006F3032">
        <w:rPr>
          <w:sz w:val="28"/>
          <w:szCs w:val="28"/>
        </w:rPr>
        <w:t xml:space="preserve">                         </w:t>
      </w:r>
      <w:r w:rsidR="00B61C25">
        <w:rPr>
          <w:sz w:val="28"/>
          <w:szCs w:val="28"/>
        </w:rPr>
        <w:t xml:space="preserve">              х.Веселый</w:t>
      </w:r>
    </w:p>
    <w:p w14:paraId="7FC4FFB4" w14:textId="77777777" w:rsidR="00416EE3" w:rsidRPr="0030396A" w:rsidRDefault="00416EE3" w:rsidP="0030396A">
      <w:pPr>
        <w:jc w:val="center"/>
        <w:rPr>
          <w:b/>
        </w:rPr>
      </w:pPr>
    </w:p>
    <w:p w14:paraId="4392AB94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6CCD2B19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15FB5239" w14:textId="77777777" w:rsidR="005514B9" w:rsidRDefault="00B61C25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14:paraId="658E1D29" w14:textId="77777777"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14:paraId="1801A08A" w14:textId="77777777"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BD700E">
        <w:rPr>
          <w:b/>
          <w:sz w:val="28"/>
          <w:szCs w:val="28"/>
        </w:rPr>
        <w:t>9 месяцев</w:t>
      </w:r>
      <w:r w:rsidR="008B0220" w:rsidRPr="005514B9">
        <w:rPr>
          <w:b/>
          <w:sz w:val="28"/>
          <w:szCs w:val="28"/>
        </w:rPr>
        <w:t xml:space="preserve"> </w:t>
      </w:r>
      <w:r w:rsidRPr="005514B9">
        <w:rPr>
          <w:b/>
          <w:sz w:val="28"/>
          <w:szCs w:val="28"/>
        </w:rPr>
        <w:t>20</w:t>
      </w:r>
      <w:r w:rsidR="0029533E">
        <w:rPr>
          <w:b/>
          <w:sz w:val="28"/>
          <w:szCs w:val="28"/>
        </w:rPr>
        <w:t>20</w:t>
      </w:r>
      <w:r w:rsidR="00113B9E">
        <w:rPr>
          <w:b/>
          <w:sz w:val="28"/>
          <w:szCs w:val="28"/>
        </w:rPr>
        <w:t xml:space="preserve"> 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14:paraId="11787E2A" w14:textId="77777777"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568CD54B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B61C25">
        <w:rPr>
          <w:sz w:val="28"/>
          <w:szCs w:val="28"/>
        </w:rPr>
        <w:t>17.01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B61C25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61C25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B61C25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73DF7563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5EA73A51" w14:textId="77777777"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постановлением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113B9E">
        <w:rPr>
          <w:rFonts w:ascii="Times New Roman" w:hAnsi="Times New Roman"/>
          <w:sz w:val="28"/>
          <w:szCs w:val="28"/>
        </w:rPr>
        <w:t>27.12.2019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B61C25">
        <w:rPr>
          <w:rFonts w:ascii="Times New Roman" w:hAnsi="Times New Roman"/>
          <w:sz w:val="28"/>
          <w:szCs w:val="28"/>
        </w:rPr>
        <w:t>19</w:t>
      </w:r>
      <w:r w:rsidR="00113B9E">
        <w:rPr>
          <w:rFonts w:ascii="Times New Roman" w:hAnsi="Times New Roman"/>
          <w:sz w:val="28"/>
          <w:szCs w:val="28"/>
        </w:rPr>
        <w:t>8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113B9E">
        <w:rPr>
          <w:rFonts w:ascii="Times New Roman" w:hAnsi="Times New Roman"/>
          <w:sz w:val="28"/>
          <w:szCs w:val="28"/>
        </w:rPr>
        <w:t>20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BD700E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113B9E">
        <w:rPr>
          <w:rFonts w:ascii="Times New Roman" w:hAnsi="Times New Roman"/>
          <w:sz w:val="28"/>
          <w:szCs w:val="28"/>
        </w:rPr>
        <w:t>20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14:paraId="5075303C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3AC83C79" w14:textId="77777777"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2EC4BD28" w14:textId="77777777" w:rsidR="00CA5D5E" w:rsidRDefault="00CA5D5E" w:rsidP="009050D9">
      <w:pPr>
        <w:rPr>
          <w:sz w:val="28"/>
          <w:szCs w:val="28"/>
        </w:rPr>
      </w:pPr>
    </w:p>
    <w:p w14:paraId="4C998125" w14:textId="77777777" w:rsidR="00121769" w:rsidRDefault="00121769" w:rsidP="009050D9">
      <w:pPr>
        <w:rPr>
          <w:sz w:val="28"/>
          <w:szCs w:val="28"/>
        </w:rPr>
      </w:pPr>
    </w:p>
    <w:p w14:paraId="37FC4B93" w14:textId="77777777" w:rsidR="00121769" w:rsidRDefault="00121769" w:rsidP="009050D9">
      <w:pPr>
        <w:rPr>
          <w:sz w:val="28"/>
          <w:szCs w:val="28"/>
        </w:rPr>
      </w:pPr>
    </w:p>
    <w:p w14:paraId="64EC05CA" w14:textId="77777777" w:rsidR="00121769" w:rsidRPr="00121769" w:rsidRDefault="00121769" w:rsidP="009050D9">
      <w:pPr>
        <w:rPr>
          <w:sz w:val="28"/>
          <w:szCs w:val="28"/>
        </w:rPr>
      </w:pPr>
    </w:p>
    <w:p w14:paraId="4DA709D9" w14:textId="77777777" w:rsidR="00440A2E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14:paraId="1C31A027" w14:textId="77777777" w:rsidR="00440A2E" w:rsidRPr="00EA3778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36D9B53C" w14:textId="77777777" w:rsidR="00CA5D5E" w:rsidRDefault="00CA5D5E" w:rsidP="00796F0F">
      <w:pPr>
        <w:rPr>
          <w:sz w:val="28"/>
          <w:szCs w:val="28"/>
        </w:rPr>
      </w:pPr>
    </w:p>
    <w:p w14:paraId="590A9A0F" w14:textId="77777777" w:rsidR="00796F0F" w:rsidRPr="00C91B59" w:rsidRDefault="00796F0F" w:rsidP="00796F0F">
      <w:pPr>
        <w:rPr>
          <w:sz w:val="24"/>
          <w:szCs w:val="24"/>
        </w:rPr>
      </w:pPr>
    </w:p>
    <w:p w14:paraId="06C5146F" w14:textId="77777777" w:rsidR="00BD700E" w:rsidRDefault="00BD700E" w:rsidP="005D2267">
      <w:pPr>
        <w:pStyle w:val="3"/>
        <w:jc w:val="center"/>
        <w:rPr>
          <w:sz w:val="24"/>
          <w:szCs w:val="24"/>
        </w:rPr>
      </w:pPr>
    </w:p>
    <w:p w14:paraId="51AD97C7" w14:textId="77777777" w:rsidR="00BD700E" w:rsidRDefault="00BD700E" w:rsidP="00BD700E">
      <w:r>
        <w:t>Постановление вносит сектор экономики и финансов 5-43-85</w:t>
      </w:r>
    </w:p>
    <w:p w14:paraId="0BA482A4" w14:textId="77777777" w:rsidR="00BD700E" w:rsidRDefault="00BD700E" w:rsidP="00BD700E"/>
    <w:p w14:paraId="41347CC9" w14:textId="77777777" w:rsidR="005D2267" w:rsidRPr="00BD700E" w:rsidRDefault="005D2267" w:rsidP="00BD700E">
      <w:pPr>
        <w:sectPr w:rsidR="005D2267" w:rsidRPr="00BD700E" w:rsidSect="00121769">
          <w:pgSz w:w="11907" w:h="16840"/>
          <w:pgMar w:top="624" w:right="1134" w:bottom="964" w:left="1134" w:header="720" w:footer="720" w:gutter="0"/>
          <w:cols w:space="720"/>
        </w:sectPr>
      </w:pPr>
    </w:p>
    <w:p w14:paraId="15A3EF22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4D19A319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6B92D550" w14:textId="77777777" w:rsidR="00761556" w:rsidRPr="00875AFD" w:rsidRDefault="00B61C25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02</w:t>
      </w:r>
      <w:r w:rsidR="00761556" w:rsidRPr="00875AFD">
        <w:rPr>
          <w:sz w:val="24"/>
          <w:szCs w:val="24"/>
        </w:rPr>
        <w:t>.</w:t>
      </w:r>
      <w:r w:rsidR="00BD700E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113B9E">
        <w:rPr>
          <w:sz w:val="24"/>
          <w:szCs w:val="24"/>
        </w:rPr>
        <w:t>20</w:t>
      </w:r>
      <w:r w:rsidR="00761556" w:rsidRPr="00875AFD">
        <w:rPr>
          <w:sz w:val="24"/>
          <w:szCs w:val="24"/>
        </w:rPr>
        <w:t xml:space="preserve">г № </w:t>
      </w:r>
      <w:r w:rsidR="00BD700E">
        <w:rPr>
          <w:sz w:val="24"/>
          <w:szCs w:val="24"/>
        </w:rPr>
        <w:t>125</w:t>
      </w:r>
    </w:p>
    <w:p w14:paraId="7B0E5917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707CD172" w14:textId="77777777" w:rsidR="00113B9E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</w:t>
      </w:r>
      <w:r w:rsidR="005514B9" w:rsidRPr="005514B9">
        <w:rPr>
          <w:rFonts w:ascii="Times New Roman" w:hAnsi="Times New Roman" w:cs="Times New Roman"/>
          <w:sz w:val="24"/>
          <w:szCs w:val="24"/>
          <w:u w:val="single"/>
        </w:rPr>
        <w:t>Экономическое развитие и инновационная экономика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7BF99F" w14:textId="77777777"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BD700E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13B9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22448AA" w14:textId="77777777"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CellSpacing w:w="5" w:type="nil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276"/>
      </w:tblGrid>
      <w:tr w:rsidR="00C01EA6" w:rsidRPr="001B0FF1" w14:paraId="53BC65EC" w14:textId="77777777" w:rsidTr="001B1B4B">
        <w:trPr>
          <w:trHeight w:val="546"/>
          <w:tblCellSpacing w:w="5" w:type="nil"/>
        </w:trPr>
        <w:tc>
          <w:tcPr>
            <w:tcW w:w="600" w:type="dxa"/>
            <w:vMerge w:val="restart"/>
          </w:tcPr>
          <w:p w14:paraId="55047DFE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</w:tcPr>
          <w:p w14:paraId="28626A1E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</w:tcPr>
          <w:p w14:paraId="628DC981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14:paraId="74783413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4272B16B" w14:textId="77777777"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</w:tcPr>
          <w:p w14:paraId="450D1ABB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</w:tcPr>
          <w:p w14:paraId="22C74F01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</w:tcPr>
          <w:p w14:paraId="532E8F63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</w:tcPr>
          <w:p w14:paraId="3C3FA161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14:paraId="701EECF6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6D759AB1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14:paraId="7B83C2D0" w14:textId="77777777" w:rsidTr="001B1B4B">
        <w:trPr>
          <w:trHeight w:val="720"/>
          <w:tblCellSpacing w:w="5" w:type="nil"/>
        </w:trPr>
        <w:tc>
          <w:tcPr>
            <w:tcW w:w="600" w:type="dxa"/>
            <w:vMerge/>
          </w:tcPr>
          <w:p w14:paraId="7D9EDEAE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</w:tcPr>
          <w:p w14:paraId="52D1B225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1AC15E0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1D00372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4211AC9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50D59D9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3CC8F4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62F5FA80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</w:tcPr>
          <w:p w14:paraId="1197F3BE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</w:tcPr>
          <w:p w14:paraId="0D6E8170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</w:tcPr>
          <w:p w14:paraId="63686F1E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87BAC0A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14:paraId="1C353E43" w14:textId="77777777" w:rsidTr="001B1B4B">
        <w:trPr>
          <w:tblCellSpacing w:w="5" w:type="nil"/>
        </w:trPr>
        <w:tc>
          <w:tcPr>
            <w:tcW w:w="600" w:type="dxa"/>
          </w:tcPr>
          <w:p w14:paraId="08D594D6" w14:textId="77777777"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</w:tcPr>
          <w:p w14:paraId="04BB7F2E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80ACC59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14E347E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040AE85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7C7421F8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E48187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EDF39F6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54BF7D10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</w:tcPr>
          <w:p w14:paraId="512DC1D4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6371B4E2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514B9" w:rsidRPr="001B0FF1" w14:paraId="07EF3E2C" w14:textId="77777777" w:rsidTr="001B1B4B">
        <w:trPr>
          <w:tblCellSpacing w:w="5" w:type="nil"/>
        </w:trPr>
        <w:tc>
          <w:tcPr>
            <w:tcW w:w="600" w:type="dxa"/>
          </w:tcPr>
          <w:p w14:paraId="41A242FE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14:paraId="08F0DC06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6"/>
                  <w:color w:val="auto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</w:tcPr>
          <w:p w14:paraId="1B358C2D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04F6473" w14:textId="77777777" w:rsidR="005514B9" w:rsidRPr="00325D2F" w:rsidRDefault="00113B9E" w:rsidP="00DE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  <w:r w:rsidR="005514B9" w:rsidRPr="00325D2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30CD8245" w14:textId="77777777" w:rsidR="005514B9" w:rsidRPr="000B0740" w:rsidRDefault="005514B9" w:rsidP="00DE59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</w:tcPr>
          <w:p w14:paraId="570B5985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697635F4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14:paraId="7700CE65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74FAE316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57E6C07F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4A73AB91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289B4F0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3F5D56C6" w14:textId="77777777" w:rsidTr="001B1B4B">
        <w:trPr>
          <w:tblCellSpacing w:w="5" w:type="nil"/>
        </w:trPr>
        <w:tc>
          <w:tcPr>
            <w:tcW w:w="600" w:type="dxa"/>
          </w:tcPr>
          <w:p w14:paraId="0030CF71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</w:tcPr>
          <w:p w14:paraId="6B92D107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7A69F579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</w:tcPr>
          <w:p w14:paraId="4DFB1BD1" w14:textId="77777777" w:rsidR="005514B9" w:rsidRPr="00325D2F" w:rsidRDefault="005514B9" w:rsidP="00B61C25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3566FA51" w14:textId="77777777" w:rsidR="005514B9" w:rsidRPr="00780FCD" w:rsidRDefault="005514B9" w:rsidP="00DE591A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B61C25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</w:tcPr>
          <w:p w14:paraId="4A9DC3A7" w14:textId="77777777" w:rsidR="005514B9" w:rsidRPr="00546453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2167A96C" w14:textId="77777777" w:rsidR="005514B9" w:rsidRPr="00546453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20DB6037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1B06D881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70AC7B04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23F84476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06672E06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2FF0AEE8" w14:textId="77777777" w:rsidTr="001B1B4B">
        <w:trPr>
          <w:tblCellSpacing w:w="5" w:type="nil"/>
        </w:trPr>
        <w:tc>
          <w:tcPr>
            <w:tcW w:w="600" w:type="dxa"/>
          </w:tcPr>
          <w:p w14:paraId="7AD6C56A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</w:tcPr>
          <w:p w14:paraId="1C606B65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3A04CD25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14:paraId="653EDAE8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60E7A6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1BA39E54" w14:textId="77777777" w:rsidR="005514B9" w:rsidRPr="00780FCD" w:rsidRDefault="005514B9" w:rsidP="00DE591A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 w:rsidR="00B61C25"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</w:tcPr>
          <w:p w14:paraId="6EFDB9E1" w14:textId="77777777" w:rsidR="005514B9" w:rsidRPr="00546453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16D0E3E1" w14:textId="77777777" w:rsidR="005514B9" w:rsidRPr="00546453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66C2DB05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5C593611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657C0F8D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636D8B35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7C825B2C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5A91E9D1" w14:textId="77777777" w:rsidTr="001B1B4B">
        <w:trPr>
          <w:tblCellSpacing w:w="5" w:type="nil"/>
        </w:trPr>
        <w:tc>
          <w:tcPr>
            <w:tcW w:w="600" w:type="dxa"/>
          </w:tcPr>
          <w:p w14:paraId="3F72C0F0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</w:tcPr>
          <w:p w14:paraId="30609C0B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054F1835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B61C25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14:paraId="4660644C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</w:tcPr>
          <w:p w14:paraId="7AF4968A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144031A8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14:paraId="7DBDC7E1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B61C25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14:paraId="74A9F85F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</w:tcPr>
          <w:p w14:paraId="37AA5B9C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93655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</w:tcPr>
          <w:p w14:paraId="33F6195F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817B9" w14:textId="77777777" w:rsidR="005514B9" w:rsidRPr="000B0740" w:rsidRDefault="005514B9" w:rsidP="00113B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19F2CF41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</w:tcPr>
          <w:p w14:paraId="1305A931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</w:tcPr>
          <w:p w14:paraId="5B38663C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</w:tcPr>
          <w:p w14:paraId="1DB6F6CC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</w:tcPr>
          <w:p w14:paraId="0F26B246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514B9" w:rsidRPr="001B0FF1" w14:paraId="754918E4" w14:textId="77777777" w:rsidTr="001B1B4B">
        <w:trPr>
          <w:tblCellSpacing w:w="5" w:type="nil"/>
        </w:trPr>
        <w:tc>
          <w:tcPr>
            <w:tcW w:w="600" w:type="dxa"/>
          </w:tcPr>
          <w:p w14:paraId="2AC3CE38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34CB0546" w14:textId="77777777" w:rsidR="005514B9" w:rsidRPr="00325D2F" w:rsidRDefault="005514B9" w:rsidP="00DE591A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14:paraId="6B961A7B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7882C888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14:paraId="4C540051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4D9D0774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1C33D9CA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0C36DC66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2FB1E981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5757D965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03BE83B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14:paraId="104CCD87" w14:textId="77777777"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14:paraId="6D7580B1" w14:textId="77777777" w:rsidR="004C650D" w:rsidRDefault="00761556" w:rsidP="005514B9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  <w:r w:rsidR="00463482">
        <w:t xml:space="preserve">                                                                                                                                                                 </w:t>
      </w:r>
    </w:p>
    <w:p w14:paraId="4FD6FF89" w14:textId="77777777" w:rsidR="004C650D" w:rsidRDefault="004C650D" w:rsidP="00463482">
      <w:pPr>
        <w:jc w:val="center"/>
        <w:rPr>
          <w:sz w:val="28"/>
          <w:szCs w:val="28"/>
        </w:rPr>
      </w:pPr>
    </w:p>
    <w:p w14:paraId="061600B7" w14:textId="77777777" w:rsidR="004C650D" w:rsidRDefault="004C650D" w:rsidP="00463482">
      <w:pPr>
        <w:jc w:val="center"/>
        <w:rPr>
          <w:sz w:val="28"/>
          <w:szCs w:val="28"/>
        </w:rPr>
      </w:pPr>
    </w:p>
    <w:p w14:paraId="15262D12" w14:textId="77777777" w:rsidR="004C650D" w:rsidRDefault="004C650D" w:rsidP="00463482">
      <w:pPr>
        <w:jc w:val="center"/>
        <w:rPr>
          <w:sz w:val="28"/>
          <w:szCs w:val="28"/>
        </w:rPr>
      </w:pPr>
    </w:p>
    <w:p w14:paraId="749BD50A" w14:textId="77777777" w:rsidR="00121769" w:rsidRDefault="00121769" w:rsidP="00463482">
      <w:pPr>
        <w:jc w:val="center"/>
        <w:rPr>
          <w:sz w:val="28"/>
          <w:szCs w:val="28"/>
        </w:rPr>
      </w:pPr>
    </w:p>
    <w:p w14:paraId="1948E81B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14:paraId="1CFD16DF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3463324B" w14:textId="77777777"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</w:t>
      </w:r>
      <w:r w:rsidR="00113B9E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 </w:t>
      </w:r>
    </w:p>
    <w:p w14:paraId="5C8D3372" w14:textId="77777777"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D700E">
        <w:rPr>
          <w:rFonts w:ascii="Times New Roman" w:hAnsi="Times New Roman" w:cs="Times New Roman"/>
          <w:sz w:val="28"/>
          <w:szCs w:val="28"/>
        </w:rPr>
        <w:t>9-ти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</w:t>
      </w:r>
      <w:r w:rsidR="00113B9E">
        <w:rPr>
          <w:rFonts w:ascii="Times New Roman" w:hAnsi="Times New Roman" w:cs="Times New Roman"/>
          <w:sz w:val="28"/>
          <w:szCs w:val="28"/>
        </w:rPr>
        <w:t>20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2FFB9234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249D0B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B61C25">
        <w:rPr>
          <w:sz w:val="28"/>
          <w:szCs w:val="28"/>
        </w:rPr>
        <w:t>22.10</w:t>
      </w:r>
      <w:r w:rsidRPr="00121769">
        <w:rPr>
          <w:sz w:val="28"/>
          <w:szCs w:val="28"/>
        </w:rPr>
        <w:t>.201</w:t>
      </w:r>
      <w:r w:rsidR="00B61C25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B61C25">
        <w:rPr>
          <w:sz w:val="28"/>
          <w:szCs w:val="28"/>
        </w:rPr>
        <w:t>74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14:paraId="54A9AC20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</w:t>
      </w:r>
      <w:r w:rsidR="00113B9E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14:paraId="0C3D2E81" w14:textId="77777777"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14:paraId="222DCD67" w14:textId="77777777" w:rsidR="00121769" w:rsidRPr="005514B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514B9">
        <w:rPr>
          <w:sz w:val="28"/>
          <w:szCs w:val="28"/>
        </w:rPr>
        <w:t>подпрограмма 1 –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</w:t>
      </w:r>
      <w:r w:rsidR="00D13CA9" w:rsidRPr="005514B9">
        <w:rPr>
          <w:sz w:val="28"/>
          <w:szCs w:val="28"/>
        </w:rPr>
        <w:t>.</w:t>
      </w:r>
    </w:p>
    <w:p w14:paraId="522DA748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В соответствии с постановлени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>м</w:t>
      </w:r>
      <w:r w:rsidR="00D13CA9">
        <w:rPr>
          <w:sz w:val="28"/>
          <w:szCs w:val="28"/>
        </w:rPr>
        <w:t>и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113B9E">
        <w:rPr>
          <w:sz w:val="28"/>
          <w:szCs w:val="28"/>
        </w:rPr>
        <w:t>27.12</w:t>
      </w:r>
      <w:r w:rsidRPr="00121769">
        <w:rPr>
          <w:sz w:val="28"/>
          <w:szCs w:val="28"/>
        </w:rPr>
        <w:t>.201</w:t>
      </w:r>
      <w:r w:rsidR="00113B9E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№ </w:t>
      </w:r>
      <w:r w:rsidR="00B61C25">
        <w:rPr>
          <w:sz w:val="28"/>
          <w:szCs w:val="28"/>
        </w:rPr>
        <w:t>1</w:t>
      </w:r>
      <w:r w:rsidR="00D13CA9">
        <w:rPr>
          <w:sz w:val="28"/>
          <w:szCs w:val="28"/>
        </w:rPr>
        <w:t>9</w:t>
      </w:r>
      <w:r w:rsidR="00B61C25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</w:t>
      </w:r>
      <w:r w:rsidR="00113B9E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год.</w:t>
      </w:r>
    </w:p>
    <w:p w14:paraId="3C775E35" w14:textId="77777777" w:rsidR="00121769" w:rsidRPr="005514B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 w:rsidR="005514B9">
        <w:rPr>
          <w:sz w:val="28"/>
          <w:szCs w:val="28"/>
        </w:rPr>
        <w:t>дву</w:t>
      </w:r>
      <w:r w:rsidRPr="00121769">
        <w:rPr>
          <w:sz w:val="28"/>
          <w:szCs w:val="28"/>
        </w:rPr>
        <w:t>х основных мероприятий подпрограммы 1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 (далее – подпрограмма 1) на 20</w:t>
      </w:r>
      <w:r w:rsidR="00113B9E">
        <w:rPr>
          <w:sz w:val="28"/>
          <w:szCs w:val="28"/>
        </w:rPr>
        <w:t>20</w:t>
      </w:r>
      <w:r w:rsidRPr="005514B9">
        <w:rPr>
          <w:sz w:val="28"/>
          <w:szCs w:val="28"/>
        </w:rPr>
        <w:t xml:space="preserve"> год </w:t>
      </w:r>
      <w:r w:rsidR="00D13CA9" w:rsidRPr="005514B9">
        <w:rPr>
          <w:sz w:val="28"/>
          <w:szCs w:val="28"/>
        </w:rPr>
        <w:t xml:space="preserve">финансирование не предусмотрено. </w:t>
      </w:r>
    </w:p>
    <w:p w14:paraId="4A65E40E" w14:textId="77777777"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5514B9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мероприятий подпрограммы 1 по состоянию на 01.</w:t>
      </w:r>
      <w:r w:rsidR="00BD700E">
        <w:rPr>
          <w:sz w:val="28"/>
          <w:szCs w:val="28"/>
        </w:rPr>
        <w:t>10</w:t>
      </w:r>
      <w:r w:rsidRPr="00121769">
        <w:rPr>
          <w:sz w:val="28"/>
          <w:szCs w:val="28"/>
        </w:rPr>
        <w:t>.20</w:t>
      </w:r>
      <w:r w:rsidR="00113B9E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– </w:t>
      </w:r>
      <w:r w:rsidR="0004697A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5514B9">
        <w:rPr>
          <w:sz w:val="28"/>
          <w:szCs w:val="28"/>
        </w:rPr>
        <w:t xml:space="preserve">2 </w:t>
      </w:r>
      <w:r w:rsidRPr="00121769">
        <w:rPr>
          <w:sz w:val="28"/>
          <w:szCs w:val="28"/>
        </w:rPr>
        <w:t>мероприятия выполнены</w:t>
      </w:r>
      <w:r w:rsidR="00113B9E">
        <w:rPr>
          <w:sz w:val="28"/>
          <w:szCs w:val="28"/>
        </w:rPr>
        <w:t xml:space="preserve"> без средств финансирования</w:t>
      </w:r>
      <w:r w:rsidRPr="00121769">
        <w:rPr>
          <w:sz w:val="28"/>
          <w:szCs w:val="28"/>
        </w:rPr>
        <w:t xml:space="preserve">: </w:t>
      </w:r>
    </w:p>
    <w:p w14:paraId="41EACDE5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- проведена оценка регулирующего воздействия муниципальных нормативных правовых актов, влияющих на привлечение инвестиций; </w:t>
      </w:r>
    </w:p>
    <w:p w14:paraId="67E997BD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работа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 xml:space="preserve">селения;                         </w:t>
      </w:r>
    </w:p>
    <w:p w14:paraId="076F2DCB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организовано со</w:t>
      </w:r>
      <w:r w:rsidRPr="0004697A">
        <w:rPr>
          <w:sz w:val="28"/>
          <w:szCs w:val="28"/>
        </w:rPr>
        <w:softHyphen/>
        <w:t>провождения и мо</w:t>
      </w:r>
      <w:r w:rsidRPr="0004697A">
        <w:rPr>
          <w:sz w:val="28"/>
          <w:szCs w:val="28"/>
        </w:rPr>
        <w:softHyphen/>
        <w:t>ниторинг инвести</w:t>
      </w:r>
      <w:r w:rsidRPr="0004697A">
        <w:rPr>
          <w:sz w:val="28"/>
          <w:szCs w:val="28"/>
        </w:rPr>
        <w:softHyphen/>
        <w:t>ционных проектов, имеющих соци</w:t>
      </w:r>
      <w:r w:rsidRPr="0004697A">
        <w:rPr>
          <w:sz w:val="28"/>
          <w:szCs w:val="28"/>
        </w:rPr>
        <w:softHyphen/>
        <w:t>ально-экономиче</w:t>
      </w:r>
      <w:r w:rsidRPr="0004697A">
        <w:rPr>
          <w:sz w:val="28"/>
          <w:szCs w:val="28"/>
        </w:rPr>
        <w:softHyphen/>
        <w:t xml:space="preserve">ское значение для развития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</w:t>
      </w:r>
      <w:r w:rsidRPr="0004697A">
        <w:rPr>
          <w:sz w:val="28"/>
          <w:szCs w:val="28"/>
        </w:rPr>
        <w:t>ь</w:t>
      </w:r>
      <w:r w:rsidRPr="0004697A">
        <w:rPr>
          <w:sz w:val="28"/>
          <w:szCs w:val="28"/>
        </w:rPr>
        <w:t>ского поселения;</w:t>
      </w:r>
    </w:p>
    <w:p w14:paraId="4F3C6916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ин</w:t>
      </w:r>
      <w:r w:rsidRPr="0004697A">
        <w:rPr>
          <w:sz w:val="28"/>
          <w:szCs w:val="28"/>
        </w:rPr>
        <w:softHyphen/>
        <w:t>формирование субъектов МСП, ор</w:t>
      </w:r>
      <w:r w:rsidRPr="0004697A">
        <w:rPr>
          <w:sz w:val="28"/>
          <w:szCs w:val="28"/>
        </w:rPr>
        <w:softHyphen/>
        <w:t>ганизаций, образу</w:t>
      </w:r>
      <w:r w:rsidRPr="0004697A">
        <w:rPr>
          <w:sz w:val="28"/>
          <w:szCs w:val="28"/>
        </w:rPr>
        <w:softHyphen/>
        <w:t>ющих инфраструк</w:t>
      </w:r>
      <w:r w:rsidRPr="0004697A">
        <w:rPr>
          <w:sz w:val="28"/>
          <w:szCs w:val="28"/>
        </w:rPr>
        <w:softHyphen/>
        <w:t>туру поддержки субъектов МСП.</w:t>
      </w:r>
    </w:p>
    <w:p w14:paraId="5B984E80" w14:textId="77777777"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>Достижение</w:t>
      </w:r>
      <w:r w:rsidRPr="00121769">
        <w:rPr>
          <w:sz w:val="28"/>
          <w:szCs w:val="28"/>
        </w:rPr>
        <w:t xml:space="preserve">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14:paraId="7D0878B6" w14:textId="77777777" w:rsidR="0004697A" w:rsidRPr="0004697A" w:rsidRDefault="0004697A" w:rsidP="000469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1769" w:rsidRPr="0004697A">
        <w:rPr>
          <w:sz w:val="28"/>
          <w:szCs w:val="28"/>
        </w:rPr>
        <w:t>По 1 контрольному событию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 xml:space="preserve">по итогам </w:t>
      </w:r>
      <w:r w:rsidR="00BD700E">
        <w:rPr>
          <w:sz w:val="28"/>
          <w:szCs w:val="28"/>
        </w:rPr>
        <w:t>9-ти месяцев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>20</w:t>
      </w:r>
      <w:r w:rsidR="00113B9E">
        <w:rPr>
          <w:sz w:val="28"/>
          <w:szCs w:val="28"/>
        </w:rPr>
        <w:t>20</w:t>
      </w:r>
      <w:r w:rsidR="00121769" w:rsidRPr="0004697A">
        <w:rPr>
          <w:sz w:val="28"/>
          <w:szCs w:val="28"/>
        </w:rPr>
        <w:t xml:space="preserve"> года</w:t>
      </w:r>
      <w:r w:rsidR="003B019E" w:rsidRPr="0004697A">
        <w:rPr>
          <w:sz w:val="28"/>
          <w:szCs w:val="28"/>
        </w:rPr>
        <w:t xml:space="preserve"> -</w:t>
      </w:r>
      <w:r w:rsidR="00121769" w:rsidRPr="0004697A">
        <w:rPr>
          <w:sz w:val="28"/>
          <w:szCs w:val="28"/>
        </w:rPr>
        <w:t xml:space="preserve"> </w:t>
      </w:r>
      <w:r w:rsidR="003B019E" w:rsidRPr="0004697A">
        <w:rPr>
          <w:sz w:val="28"/>
          <w:szCs w:val="28"/>
        </w:rPr>
        <w:t>Обеспечен</w:t>
      </w:r>
      <w:r w:rsidRPr="0004697A">
        <w:rPr>
          <w:sz w:val="28"/>
          <w:szCs w:val="28"/>
        </w:rPr>
        <w:t>о</w:t>
      </w:r>
      <w:r w:rsidR="003B019E" w:rsidRPr="0004697A">
        <w:rPr>
          <w:sz w:val="28"/>
          <w:szCs w:val="28"/>
        </w:rPr>
        <w:t xml:space="preserve"> </w:t>
      </w:r>
      <w:r w:rsidRPr="0004697A">
        <w:rPr>
          <w:sz w:val="28"/>
          <w:szCs w:val="28"/>
        </w:rPr>
        <w:t xml:space="preserve">функционирование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>селения на постоянной основе</w:t>
      </w:r>
      <w:r>
        <w:rPr>
          <w:sz w:val="28"/>
          <w:szCs w:val="28"/>
        </w:rPr>
        <w:t>.</w:t>
      </w:r>
    </w:p>
    <w:p w14:paraId="490BD3C1" w14:textId="77777777" w:rsidR="00121769" w:rsidRPr="0004697A" w:rsidRDefault="00121769" w:rsidP="0004697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A">
        <w:rPr>
          <w:rFonts w:ascii="Times New Roman" w:hAnsi="Times New Roman" w:cs="Times New Roman"/>
          <w:sz w:val="28"/>
          <w:szCs w:val="28"/>
        </w:rPr>
        <w:t xml:space="preserve">В ходе анализа исполнения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B61C25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0469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«</w:t>
      </w:r>
      <w:r w:rsidR="005514B9" w:rsidRPr="0004697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04697A">
        <w:rPr>
          <w:rFonts w:ascii="Times New Roman" w:hAnsi="Times New Roman" w:cs="Times New Roman"/>
          <w:sz w:val="28"/>
          <w:szCs w:val="28"/>
        </w:rPr>
        <w:t>» на 20</w:t>
      </w:r>
      <w:r w:rsidR="00E74601">
        <w:rPr>
          <w:rFonts w:ascii="Times New Roman" w:hAnsi="Times New Roman" w:cs="Times New Roman"/>
          <w:sz w:val="28"/>
          <w:szCs w:val="28"/>
        </w:rPr>
        <w:t>20</w:t>
      </w:r>
      <w:r w:rsidRPr="0004697A">
        <w:rPr>
          <w:rFonts w:ascii="Times New Roman" w:hAnsi="Times New Roman" w:cs="Times New Roman"/>
          <w:sz w:val="28"/>
          <w:szCs w:val="28"/>
        </w:rPr>
        <w:t xml:space="preserve">год по итогам </w:t>
      </w:r>
      <w:r w:rsidR="00BD700E">
        <w:rPr>
          <w:rFonts w:ascii="Times New Roman" w:hAnsi="Times New Roman" w:cs="Times New Roman"/>
          <w:sz w:val="28"/>
          <w:szCs w:val="28"/>
        </w:rPr>
        <w:t>9-ти месяцев</w:t>
      </w:r>
      <w:r w:rsidRPr="0004697A">
        <w:rPr>
          <w:rFonts w:ascii="Times New Roman" w:hAnsi="Times New Roman" w:cs="Times New Roman"/>
          <w:sz w:val="28"/>
          <w:szCs w:val="28"/>
        </w:rPr>
        <w:t xml:space="preserve"> 20</w:t>
      </w:r>
      <w:r w:rsidR="00E74601">
        <w:rPr>
          <w:rFonts w:ascii="Times New Roman" w:hAnsi="Times New Roman" w:cs="Times New Roman"/>
          <w:sz w:val="28"/>
          <w:szCs w:val="28"/>
        </w:rPr>
        <w:t>20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>ной программы либо несоблюдения сроков их исполнения.</w:t>
      </w:r>
    </w:p>
    <w:p w14:paraId="65C773D8" w14:textId="77777777" w:rsidR="00121769" w:rsidRDefault="00121769" w:rsidP="00463482">
      <w:pPr>
        <w:jc w:val="center"/>
        <w:rPr>
          <w:sz w:val="28"/>
          <w:szCs w:val="28"/>
        </w:rPr>
      </w:pPr>
    </w:p>
    <w:p w14:paraId="2FB4126A" w14:textId="77777777" w:rsidR="003B019E" w:rsidRDefault="003B019E" w:rsidP="00463482">
      <w:pPr>
        <w:jc w:val="center"/>
        <w:rPr>
          <w:sz w:val="28"/>
          <w:szCs w:val="28"/>
        </w:rPr>
      </w:pPr>
    </w:p>
    <w:p w14:paraId="2A334A65" w14:textId="77777777"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8E59" w14:textId="77777777" w:rsidR="00CD7C9E" w:rsidRDefault="00CD7C9E">
      <w:r>
        <w:separator/>
      </w:r>
    </w:p>
  </w:endnote>
  <w:endnote w:type="continuationSeparator" w:id="0">
    <w:p w14:paraId="65A8E38D" w14:textId="77777777" w:rsidR="00CD7C9E" w:rsidRDefault="00CD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CF06" w14:textId="77777777" w:rsidR="00CD7C9E" w:rsidRDefault="00CD7C9E">
      <w:r>
        <w:separator/>
      </w:r>
    </w:p>
  </w:footnote>
  <w:footnote w:type="continuationSeparator" w:id="0">
    <w:p w14:paraId="11970E4A" w14:textId="77777777" w:rsidR="00CD7C9E" w:rsidRDefault="00CD7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3B9E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0A1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B4B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1903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533E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562B2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4867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1C25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00E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D7C9E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214B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4601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759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94021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27EC79"/>
  <w15:chartTrackingRefBased/>
  <w15:docId w15:val="{72D708C4-4398-4667-9897-895ADA80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7B74-1514-4C9B-A3E7-46B1FB14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8137</CharactersWithSpaces>
  <SharedDoc>false</SharedDoc>
  <HLinks>
    <vt:vector size="30" baseType="variant"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https://maloluchenskoesp.ru/Users/GAVRIL~1/AppData/Local/Temp/18779510-95526882-95527000.doc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2019-07-02T11:29:00Z</cp:lastPrinted>
  <dcterms:created xsi:type="dcterms:W3CDTF">2025-07-30T19:07:00Z</dcterms:created>
  <dcterms:modified xsi:type="dcterms:W3CDTF">2025-07-30T19:07:00Z</dcterms:modified>
</cp:coreProperties>
</file>